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64" w:rsidRDefault="003D645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16D64" w:rsidRDefault="003D645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16D64" w:rsidRDefault="003D645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30.11.2016</w:t>
      </w:r>
    </w:p>
    <w:p w:rsidR="00716D64" w:rsidRDefault="00716D6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16D64">
        <w:trPr>
          <w:cantSplit/>
          <w:trHeight w:val="207"/>
        </w:trPr>
        <w:tc>
          <w:tcPr>
            <w:tcW w:w="7513" w:type="dxa"/>
            <w:vMerge w:val="restart"/>
          </w:tcPr>
          <w:p w:rsidR="00716D64" w:rsidRDefault="00716D64">
            <w:pPr>
              <w:jc w:val="center"/>
              <w:rPr>
                <w:noProof/>
                <w:sz w:val="18"/>
                <w:lang w:val="en-US"/>
              </w:rPr>
            </w:pPr>
          </w:p>
          <w:p w:rsidR="00716D64" w:rsidRDefault="003D645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16D64" w:rsidRDefault="003D64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16D64">
        <w:trPr>
          <w:cantSplit/>
          <w:trHeight w:val="437"/>
        </w:trPr>
        <w:tc>
          <w:tcPr>
            <w:tcW w:w="7513" w:type="dxa"/>
            <w:vMerge/>
          </w:tcPr>
          <w:p w:rsidR="00716D64" w:rsidRDefault="00716D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16D64" w:rsidRDefault="00716D64">
            <w:pPr>
              <w:jc w:val="center"/>
              <w:rPr>
                <w:noProof/>
                <w:sz w:val="18"/>
              </w:rPr>
            </w:pPr>
          </w:p>
        </w:tc>
      </w:tr>
      <w:tr w:rsidR="00716D64">
        <w:trPr>
          <w:cantSplit/>
        </w:trPr>
        <w:tc>
          <w:tcPr>
            <w:tcW w:w="7513" w:type="dxa"/>
          </w:tcPr>
          <w:p w:rsidR="00716D64" w:rsidRDefault="003D64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16D64" w:rsidRDefault="003D64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6D64">
        <w:trPr>
          <w:cantSplit/>
        </w:trPr>
        <w:tc>
          <w:tcPr>
            <w:tcW w:w="7513" w:type="dxa"/>
          </w:tcPr>
          <w:p w:rsidR="00716D64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16D64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</w:p>
        </w:tc>
      </w:tr>
      <w:tr w:rsidR="003D645A">
        <w:trPr>
          <w:cantSplit/>
        </w:trPr>
        <w:tc>
          <w:tcPr>
            <w:tcW w:w="7513" w:type="dxa"/>
          </w:tcPr>
          <w:p w:rsidR="003D645A" w:rsidRDefault="003D64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D645A" w:rsidRDefault="003D64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</w:tr>
    </w:tbl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</w:p>
    <w:p w:rsidR="00716D64" w:rsidRDefault="00716D64">
      <w:pPr>
        <w:rPr>
          <w:noProof/>
        </w:rPr>
      </w:pPr>
      <w:bookmarkStart w:id="0" w:name="_GoBack"/>
      <w:bookmarkEnd w:id="0"/>
    </w:p>
    <w:sectPr w:rsidR="00716D6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D645A"/>
    <w:rsid w:val="002A5DDE"/>
    <w:rsid w:val="003D645A"/>
    <w:rsid w:val="007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3700-01-772</cp:lastModifiedBy>
  <cp:revision>2</cp:revision>
  <cp:lastPrinted>2016-12-13T10:21:00Z</cp:lastPrinted>
  <dcterms:created xsi:type="dcterms:W3CDTF">2016-12-13T10:19:00Z</dcterms:created>
  <dcterms:modified xsi:type="dcterms:W3CDTF">2016-12-16T15:19:00Z</dcterms:modified>
</cp:coreProperties>
</file>